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87" w:rsidRPr="009C37CC" w:rsidRDefault="00AD58B0">
      <w:pPr>
        <w:rPr>
          <w:sz w:val="24"/>
        </w:rPr>
      </w:pPr>
      <w:r>
        <w:rPr>
          <w:b/>
          <w:sz w:val="24"/>
          <w:u w:val="single"/>
        </w:rPr>
        <w:t xml:space="preserve">C2 – </w:t>
      </w:r>
      <w:r w:rsidR="00816D87" w:rsidRPr="009C37CC">
        <w:rPr>
          <w:b/>
          <w:sz w:val="24"/>
          <w:u w:val="single"/>
        </w:rPr>
        <w:t>Recap</w:t>
      </w:r>
      <w:r>
        <w:rPr>
          <w:b/>
          <w:sz w:val="24"/>
          <w:u w:val="single"/>
        </w:rPr>
        <w:t xml:space="preserve"> on Circle equations – before we start on exam questions</w:t>
      </w:r>
      <w:r w:rsidR="00816D87" w:rsidRPr="009C37CC">
        <w:rPr>
          <w:b/>
          <w:sz w:val="24"/>
          <w:u w:val="single"/>
        </w:rPr>
        <w:t>:</w:t>
      </w:r>
    </w:p>
    <w:p w:rsidR="00816D87" w:rsidRPr="009C37CC" w:rsidRDefault="00AD58B0">
      <w:pPr>
        <w:rPr>
          <w:sz w:val="24"/>
        </w:rPr>
      </w:pPr>
      <w:r>
        <w:rPr>
          <w:sz w:val="24"/>
        </w:rPr>
        <w:t>What did we cover in previous</w:t>
      </w:r>
      <w:r w:rsidR="00816D87" w:rsidRPr="009C37CC">
        <w:rPr>
          <w:sz w:val="24"/>
        </w:rPr>
        <w:t xml:space="preserve"> lesson?</w:t>
      </w:r>
    </w:p>
    <w:p w:rsidR="00816D87" w:rsidRPr="009C37CC" w:rsidRDefault="00816D87">
      <w:pPr>
        <w:rPr>
          <w:sz w:val="24"/>
        </w:rPr>
      </w:pPr>
      <w:r w:rsidRPr="009C37CC">
        <w:rPr>
          <w:sz w:val="24"/>
        </w:rPr>
        <w:t xml:space="preserve">Who does remember general equation of a circle? </w:t>
      </w:r>
    </w:p>
    <w:p w:rsidR="00816D87" w:rsidRPr="009C37CC" w:rsidRDefault="00816D87">
      <w:pPr>
        <w:rPr>
          <w:sz w:val="24"/>
        </w:rPr>
      </w:pPr>
      <w:r w:rsidRPr="009C37CC">
        <w:rPr>
          <w:sz w:val="24"/>
        </w:rPr>
        <w:t>........ what are the values of a and b stand for?</w:t>
      </w:r>
    </w:p>
    <w:p w:rsidR="00816D87" w:rsidRPr="009C37CC" w:rsidRDefault="00816D87">
      <w:pPr>
        <w:rPr>
          <w:sz w:val="24"/>
        </w:rPr>
      </w:pPr>
      <w:r w:rsidRPr="009C37CC">
        <w:rPr>
          <w:sz w:val="24"/>
        </w:rPr>
        <w:t>....... what is the value of r?</w:t>
      </w:r>
    </w:p>
    <w:p w:rsidR="00816D87" w:rsidRPr="009C37CC" w:rsidRDefault="00816D87">
      <w:pPr>
        <w:rPr>
          <w:b/>
          <w:sz w:val="24"/>
          <w:u w:val="single"/>
        </w:rPr>
      </w:pPr>
      <w:r w:rsidRPr="009C37CC">
        <w:rPr>
          <w:b/>
          <w:sz w:val="24"/>
          <w:u w:val="single"/>
        </w:rPr>
        <w:t>Miniwhite boards</w:t>
      </w:r>
      <w:r w:rsidR="00AD58B0">
        <w:rPr>
          <w:b/>
          <w:sz w:val="24"/>
          <w:u w:val="single"/>
        </w:rPr>
        <w:t xml:space="preserve"> </w:t>
      </w:r>
      <w:r w:rsidR="00AD58B0" w:rsidRPr="00AD58B0">
        <w:rPr>
          <w:b/>
          <w:sz w:val="24"/>
        </w:rPr>
        <w:t>–</w:t>
      </w:r>
      <w:r w:rsidR="00AD58B0">
        <w:rPr>
          <w:b/>
          <w:sz w:val="24"/>
          <w:u w:val="single"/>
        </w:rPr>
        <w:t xml:space="preserve"> </w:t>
      </w:r>
      <w:r w:rsidR="00AD58B0" w:rsidRPr="00AD58B0">
        <w:rPr>
          <w:b/>
          <w:sz w:val="24"/>
        </w:rPr>
        <w:t>questions presented on powerpoint</w:t>
      </w:r>
    </w:p>
    <w:p w:rsidR="00816D87" w:rsidRPr="009C37CC" w:rsidRDefault="00816D87" w:rsidP="00816D87">
      <w:pPr>
        <w:pStyle w:val="ListParagraph"/>
        <w:numPr>
          <w:ilvl w:val="0"/>
          <w:numId w:val="1"/>
        </w:numPr>
        <w:tabs>
          <w:tab w:val="left" w:pos="5366"/>
        </w:tabs>
        <w:rPr>
          <w:sz w:val="24"/>
        </w:rPr>
      </w:pPr>
      <w:r w:rsidRPr="009C37CC">
        <w:rPr>
          <w:sz w:val="24"/>
        </w:rPr>
        <w:t>Write down the coordinates of the centre of the circle  (x-2)</w:t>
      </w:r>
      <w:r w:rsidRPr="009C37CC">
        <w:rPr>
          <w:sz w:val="24"/>
          <w:vertAlign w:val="superscript"/>
        </w:rPr>
        <w:t>2</w:t>
      </w:r>
      <w:r w:rsidRPr="009C37CC">
        <w:rPr>
          <w:sz w:val="24"/>
        </w:rPr>
        <w:t xml:space="preserve"> + (y-1)</w:t>
      </w:r>
      <w:r w:rsidRPr="009C37CC">
        <w:rPr>
          <w:sz w:val="24"/>
          <w:vertAlign w:val="superscript"/>
        </w:rPr>
        <w:t>2</w:t>
      </w:r>
      <w:r w:rsidRPr="009C37CC">
        <w:rPr>
          <w:sz w:val="24"/>
        </w:rPr>
        <w:t xml:space="preserve"> = 16</w:t>
      </w:r>
    </w:p>
    <w:p w:rsidR="00816D87" w:rsidRPr="009C37CC" w:rsidRDefault="00816D87" w:rsidP="00816D87">
      <w:pPr>
        <w:pStyle w:val="ListParagraph"/>
        <w:numPr>
          <w:ilvl w:val="0"/>
          <w:numId w:val="1"/>
        </w:numPr>
        <w:tabs>
          <w:tab w:val="left" w:pos="5366"/>
        </w:tabs>
        <w:rPr>
          <w:sz w:val="24"/>
        </w:rPr>
      </w:pPr>
      <w:r w:rsidRPr="009C37CC">
        <w:rPr>
          <w:sz w:val="24"/>
        </w:rPr>
        <w:t>Same for (x+4)</w:t>
      </w:r>
      <w:r w:rsidRPr="009C37CC">
        <w:rPr>
          <w:sz w:val="24"/>
          <w:vertAlign w:val="superscript"/>
        </w:rPr>
        <w:t>2</w:t>
      </w:r>
      <w:r w:rsidRPr="009C37CC">
        <w:rPr>
          <w:sz w:val="24"/>
        </w:rPr>
        <w:t xml:space="preserve"> + y</w:t>
      </w:r>
      <w:r w:rsidRPr="009C37CC">
        <w:rPr>
          <w:sz w:val="24"/>
          <w:vertAlign w:val="superscript"/>
        </w:rPr>
        <w:t>2</w:t>
      </w:r>
      <w:r w:rsidRPr="009C37CC">
        <w:rPr>
          <w:sz w:val="24"/>
        </w:rPr>
        <w:t xml:space="preserve"> = 12</w:t>
      </w:r>
    </w:p>
    <w:p w:rsidR="00560B4A" w:rsidRPr="009C37CC" w:rsidRDefault="00560B4A" w:rsidP="00816D87">
      <w:pPr>
        <w:pStyle w:val="ListParagraph"/>
        <w:numPr>
          <w:ilvl w:val="0"/>
          <w:numId w:val="1"/>
        </w:numPr>
        <w:tabs>
          <w:tab w:val="left" w:pos="5366"/>
        </w:tabs>
        <w:rPr>
          <w:sz w:val="24"/>
        </w:rPr>
      </w:pPr>
      <w:r w:rsidRPr="009C37CC">
        <w:rPr>
          <w:sz w:val="24"/>
        </w:rPr>
        <w:t>Write the equation of the circle with centre (-1, 3) and radius 5.</w:t>
      </w:r>
    </w:p>
    <w:p w:rsidR="004D712A" w:rsidRPr="009C37CC" w:rsidRDefault="004D712A" w:rsidP="00816D87">
      <w:pPr>
        <w:pStyle w:val="ListParagraph"/>
        <w:numPr>
          <w:ilvl w:val="0"/>
          <w:numId w:val="1"/>
        </w:numPr>
        <w:tabs>
          <w:tab w:val="left" w:pos="5366"/>
        </w:tabs>
        <w:rPr>
          <w:sz w:val="24"/>
        </w:rPr>
      </w:pPr>
      <w:r w:rsidRPr="009C37CC">
        <w:rPr>
          <w:sz w:val="24"/>
        </w:rPr>
        <w:t>For this equation state if the points (</w:t>
      </w:r>
      <w:r w:rsidR="00DD056D" w:rsidRPr="009C37CC">
        <w:rPr>
          <w:sz w:val="24"/>
        </w:rPr>
        <w:t xml:space="preserve">2,7) and (-2,-2) </w:t>
      </w:r>
      <w:r w:rsidRPr="009C37CC">
        <w:rPr>
          <w:sz w:val="24"/>
        </w:rPr>
        <w:t>are in, on or out of the circle</w:t>
      </w:r>
    </w:p>
    <w:p w:rsidR="00816D87" w:rsidRPr="009C37CC" w:rsidRDefault="00816D87" w:rsidP="00DD056D">
      <w:pPr>
        <w:pStyle w:val="ListParagraph"/>
        <w:numPr>
          <w:ilvl w:val="0"/>
          <w:numId w:val="1"/>
        </w:numPr>
        <w:tabs>
          <w:tab w:val="left" w:pos="5366"/>
        </w:tabs>
        <w:rPr>
          <w:sz w:val="24"/>
        </w:rPr>
      </w:pPr>
      <w:r w:rsidRPr="009C37CC">
        <w:rPr>
          <w:sz w:val="24"/>
        </w:rPr>
        <w:t>Using the grid side of the board sketch the circle x</w:t>
      </w:r>
      <w:r w:rsidRPr="009C37CC">
        <w:rPr>
          <w:sz w:val="24"/>
          <w:vertAlign w:val="superscript"/>
        </w:rPr>
        <w:t>2</w:t>
      </w:r>
      <w:r w:rsidRPr="009C37CC">
        <w:rPr>
          <w:sz w:val="24"/>
        </w:rPr>
        <w:t xml:space="preserve"> + (y-3)</w:t>
      </w:r>
      <w:r w:rsidRPr="009C37CC">
        <w:rPr>
          <w:sz w:val="24"/>
          <w:vertAlign w:val="superscript"/>
        </w:rPr>
        <w:t>2</w:t>
      </w:r>
      <w:r w:rsidRPr="009C37CC">
        <w:rPr>
          <w:sz w:val="24"/>
        </w:rPr>
        <w:t xml:space="preserve"> = 4</w:t>
      </w:r>
      <w:r w:rsidR="00DD056D" w:rsidRPr="009C37CC">
        <w:rPr>
          <w:sz w:val="24"/>
        </w:rPr>
        <w:t xml:space="preserve">                                               </w:t>
      </w:r>
      <w:r w:rsidRPr="009C37CC">
        <w:rPr>
          <w:sz w:val="24"/>
        </w:rPr>
        <w:t>Write on the sketch any coordinates of the points you can identify. (Compare sketches, ask questions)</w:t>
      </w:r>
    </w:p>
    <w:p w:rsidR="00560B4A" w:rsidRPr="009C37CC" w:rsidRDefault="00560B4A" w:rsidP="00816D87">
      <w:pPr>
        <w:pStyle w:val="ListParagraph"/>
        <w:numPr>
          <w:ilvl w:val="0"/>
          <w:numId w:val="1"/>
        </w:numPr>
        <w:tabs>
          <w:tab w:val="left" w:pos="993"/>
          <w:tab w:val="left" w:pos="2268"/>
        </w:tabs>
        <w:rPr>
          <w:sz w:val="24"/>
        </w:rPr>
      </w:pPr>
      <w:r w:rsidRPr="009C37CC">
        <w:rPr>
          <w:sz w:val="24"/>
        </w:rPr>
        <w:t xml:space="preserve"> 3 points ((0,1), (6, 1) and (0, -3) are on the circle, sketch it and write down the centre of the circle</w:t>
      </w:r>
    </w:p>
    <w:p w:rsidR="00816D87" w:rsidRPr="009C37CC" w:rsidRDefault="00560B4A" w:rsidP="00816D87">
      <w:pPr>
        <w:pStyle w:val="ListParagraph"/>
        <w:numPr>
          <w:ilvl w:val="0"/>
          <w:numId w:val="1"/>
        </w:numPr>
        <w:tabs>
          <w:tab w:val="left" w:pos="993"/>
          <w:tab w:val="left" w:pos="2268"/>
        </w:tabs>
        <w:rPr>
          <w:sz w:val="24"/>
        </w:rPr>
      </w:pPr>
      <w:r w:rsidRPr="009C37CC">
        <w:rPr>
          <w:sz w:val="24"/>
        </w:rPr>
        <w:t>Write down the equation of the circle</w:t>
      </w:r>
      <w:r w:rsidR="00DD056D" w:rsidRPr="009C37CC">
        <w:rPr>
          <w:sz w:val="24"/>
        </w:rPr>
        <w:t xml:space="preserve"> for these 3 points</w:t>
      </w:r>
    </w:p>
    <w:p w:rsidR="00560B4A" w:rsidRPr="009C37CC" w:rsidRDefault="00560B4A" w:rsidP="00816D87">
      <w:pPr>
        <w:pStyle w:val="ListParagraph"/>
        <w:numPr>
          <w:ilvl w:val="0"/>
          <w:numId w:val="1"/>
        </w:numPr>
        <w:tabs>
          <w:tab w:val="left" w:pos="993"/>
          <w:tab w:val="left" w:pos="2268"/>
        </w:tabs>
        <w:rPr>
          <w:sz w:val="24"/>
        </w:rPr>
      </w:pPr>
      <w:r w:rsidRPr="009C37CC">
        <w:rPr>
          <w:sz w:val="24"/>
        </w:rPr>
        <w:t xml:space="preserve">Sketch any circle </w:t>
      </w:r>
      <w:r w:rsidR="004D712A" w:rsidRPr="009C37CC">
        <w:rPr>
          <w:sz w:val="24"/>
        </w:rPr>
        <w:t>in the grid</w:t>
      </w:r>
      <w:r w:rsidRPr="009C37CC">
        <w:rPr>
          <w:sz w:val="24"/>
        </w:rPr>
        <w:t>, write below a possible equa</w:t>
      </w:r>
      <w:r w:rsidR="004D712A" w:rsidRPr="009C37CC">
        <w:rPr>
          <w:sz w:val="24"/>
        </w:rPr>
        <w:t>tion of the circle. Show to</w:t>
      </w:r>
      <w:r w:rsidRPr="009C37CC">
        <w:rPr>
          <w:sz w:val="24"/>
        </w:rPr>
        <w:t xml:space="preserve"> you</w:t>
      </w:r>
      <w:r w:rsidR="004D712A" w:rsidRPr="009C37CC">
        <w:rPr>
          <w:sz w:val="24"/>
        </w:rPr>
        <w:t>r friend, discuss and correct if</w:t>
      </w:r>
      <w:r w:rsidRPr="009C37CC">
        <w:rPr>
          <w:sz w:val="24"/>
        </w:rPr>
        <w:t xml:space="preserve"> necessary</w:t>
      </w:r>
      <w:r w:rsidR="004D712A" w:rsidRPr="009C37CC">
        <w:rPr>
          <w:sz w:val="24"/>
        </w:rPr>
        <w:t>. Discuss how you</w:t>
      </w:r>
      <w:r w:rsidR="00DD056D" w:rsidRPr="009C37CC">
        <w:rPr>
          <w:sz w:val="24"/>
        </w:rPr>
        <w:t xml:space="preserve"> will</w:t>
      </w:r>
      <w:r w:rsidR="004D712A" w:rsidRPr="009C37CC">
        <w:rPr>
          <w:sz w:val="24"/>
        </w:rPr>
        <w:t xml:space="preserve"> find coordinates of the intercepts with x-axis (or y-axis).</w:t>
      </w:r>
    </w:p>
    <w:p w:rsidR="00DD056D" w:rsidRPr="009C37CC" w:rsidRDefault="00DD056D" w:rsidP="00DD056D">
      <w:pPr>
        <w:tabs>
          <w:tab w:val="left" w:pos="993"/>
          <w:tab w:val="left" w:pos="2268"/>
        </w:tabs>
        <w:rPr>
          <w:sz w:val="24"/>
        </w:rPr>
      </w:pPr>
    </w:p>
    <w:p w:rsidR="004D712A" w:rsidRPr="009C37CC" w:rsidRDefault="00AD58B0" w:rsidP="004D712A">
      <w:pPr>
        <w:tabs>
          <w:tab w:val="left" w:pos="993"/>
          <w:tab w:val="left" w:pos="2268"/>
        </w:tabs>
        <w:rPr>
          <w:sz w:val="24"/>
        </w:rPr>
      </w:pPr>
      <w:r>
        <w:rPr>
          <w:sz w:val="24"/>
        </w:rPr>
        <w:t>Discuss with students</w:t>
      </w:r>
      <w:r w:rsidR="00E17254" w:rsidRPr="009C37CC">
        <w:rPr>
          <w:sz w:val="24"/>
        </w:rPr>
        <w:t xml:space="preserve"> the possible positions of the line and the circle?</w:t>
      </w:r>
    </w:p>
    <w:p w:rsidR="00E17254" w:rsidRPr="009C37CC" w:rsidRDefault="00E17254" w:rsidP="004D712A">
      <w:pPr>
        <w:tabs>
          <w:tab w:val="left" w:pos="993"/>
          <w:tab w:val="left" w:pos="2268"/>
        </w:tabs>
        <w:rPr>
          <w:sz w:val="24"/>
        </w:rPr>
      </w:pPr>
      <w:r w:rsidRPr="009C37CC">
        <w:rPr>
          <w:sz w:val="24"/>
        </w:rPr>
        <w:t xml:space="preserve">How </w:t>
      </w:r>
      <w:r w:rsidR="00AD58B0">
        <w:rPr>
          <w:sz w:val="24"/>
        </w:rPr>
        <w:t>to</w:t>
      </w:r>
      <w:bookmarkStart w:id="0" w:name="_GoBack"/>
      <w:bookmarkEnd w:id="0"/>
      <w:r w:rsidRPr="009C37CC">
        <w:rPr>
          <w:sz w:val="24"/>
        </w:rPr>
        <w:t xml:space="preserve"> show that a line is a tangent to the circle?</w:t>
      </w:r>
    </w:p>
    <w:p w:rsidR="00E17254" w:rsidRDefault="00E17254" w:rsidP="004D712A">
      <w:pPr>
        <w:tabs>
          <w:tab w:val="left" w:pos="993"/>
          <w:tab w:val="left" w:pos="2268"/>
        </w:tabs>
      </w:pPr>
      <w:r>
        <w:t xml:space="preserve"> </w:t>
      </w:r>
      <w:r w:rsidR="009C37CC">
        <w:t xml:space="preserve"> </w:t>
      </w:r>
    </w:p>
    <w:p w:rsidR="00816D87" w:rsidRPr="00816D87" w:rsidRDefault="00816D87" w:rsidP="00816D87">
      <w:pPr>
        <w:tabs>
          <w:tab w:val="left" w:pos="993"/>
          <w:tab w:val="left" w:pos="2268"/>
        </w:tabs>
      </w:pPr>
    </w:p>
    <w:sectPr w:rsidR="00816D87" w:rsidRPr="00816D87" w:rsidSect="00171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5779"/>
    <w:multiLevelType w:val="hybridMultilevel"/>
    <w:tmpl w:val="893E9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816D87"/>
    <w:rsid w:val="00171745"/>
    <w:rsid w:val="003767FB"/>
    <w:rsid w:val="004D712A"/>
    <w:rsid w:val="0054077C"/>
    <w:rsid w:val="00560B4A"/>
    <w:rsid w:val="00816D87"/>
    <w:rsid w:val="009C37CC"/>
    <w:rsid w:val="00AD58B0"/>
    <w:rsid w:val="00C03BB3"/>
    <w:rsid w:val="00CC0026"/>
    <w:rsid w:val="00DD056D"/>
    <w:rsid w:val="00E17254"/>
    <w:rsid w:val="00FB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DF79CB2E</Template>
  <TotalTime>88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</dc:creator>
  <cp:lastModifiedBy>Viera Ferrar</cp:lastModifiedBy>
  <cp:revision>4</cp:revision>
  <dcterms:created xsi:type="dcterms:W3CDTF">2012-01-28T10:54:00Z</dcterms:created>
  <dcterms:modified xsi:type="dcterms:W3CDTF">2013-06-12T13:34:00Z</dcterms:modified>
</cp:coreProperties>
</file>